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87" w:rsidRPr="000B2DE4" w:rsidRDefault="00FF4387" w:rsidP="000B2DE4">
      <w:pPr>
        <w:rPr>
          <w:rFonts w:ascii="黑体" w:eastAsia="黑体"/>
          <w:sz w:val="28"/>
          <w:szCs w:val="28"/>
        </w:rPr>
      </w:pPr>
      <w:r w:rsidRPr="000B2DE4">
        <w:rPr>
          <w:rFonts w:ascii="黑体" w:eastAsia="黑体" w:hint="eastAsia"/>
          <w:sz w:val="28"/>
          <w:szCs w:val="28"/>
        </w:rPr>
        <w:t>附件</w:t>
      </w:r>
      <w:r w:rsidRPr="000B2DE4">
        <w:rPr>
          <w:rFonts w:ascii="黑体" w:eastAsia="黑体"/>
          <w:sz w:val="28"/>
          <w:szCs w:val="28"/>
        </w:rPr>
        <w:t>1</w:t>
      </w:r>
      <w:r w:rsidRPr="000B2DE4">
        <w:rPr>
          <w:rFonts w:ascii="黑体" w:eastAsia="黑体" w:hint="eastAsia"/>
          <w:sz w:val="28"/>
          <w:szCs w:val="28"/>
        </w:rPr>
        <w:t>：</w:t>
      </w:r>
    </w:p>
    <w:p w:rsidR="00FF4387" w:rsidRDefault="00FF4387" w:rsidP="00644F6F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台州学院“十佳道德标兵”推荐表</w:t>
      </w:r>
    </w:p>
    <w:p w:rsidR="00FF4387" w:rsidRDefault="00FF4387" w:rsidP="00644F6F"/>
    <w:p w:rsidR="00FF4387" w:rsidRDefault="00FF4387" w:rsidP="0059416C">
      <w:pPr>
        <w:spacing w:afterLines="50"/>
        <w:ind w:firstLineChars="50" w:firstLine="31680"/>
        <w:rPr>
          <w:sz w:val="24"/>
        </w:rPr>
      </w:pPr>
      <w:r>
        <w:rPr>
          <w:rFonts w:hint="eastAsia"/>
          <w:sz w:val="24"/>
        </w:rPr>
        <w:t>学院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 xml:space="preserve">                   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月</w:t>
      </w:r>
      <w:r w:rsidRPr="00F736E8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日</w:t>
      </w:r>
    </w:p>
    <w:tbl>
      <w:tblPr>
        <w:tblW w:w="863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5"/>
        <w:gridCol w:w="2985"/>
        <w:gridCol w:w="1508"/>
        <w:gridCol w:w="2929"/>
      </w:tblGrid>
      <w:tr w:rsidR="00FF4387" w:rsidRPr="00B16C9C" w:rsidTr="00121CFA">
        <w:trPr>
          <w:cantSplit/>
          <w:trHeight w:val="455"/>
        </w:trPr>
        <w:tc>
          <w:tcPr>
            <w:tcW w:w="1215" w:type="dxa"/>
            <w:vAlign w:val="center"/>
          </w:tcPr>
          <w:p w:rsidR="00FF4387" w:rsidRPr="00B16C9C" w:rsidRDefault="00FF4387" w:rsidP="00121CFA">
            <w:pPr>
              <w:jc w:val="center"/>
              <w:rPr>
                <w:sz w:val="24"/>
              </w:rPr>
            </w:pPr>
            <w:r w:rsidRPr="00B16C9C">
              <w:rPr>
                <w:rFonts w:hint="eastAsia"/>
                <w:sz w:val="24"/>
              </w:rPr>
              <w:t>姓</w:t>
            </w:r>
            <w:r w:rsidRPr="00B16C9C">
              <w:rPr>
                <w:sz w:val="24"/>
              </w:rPr>
              <w:t xml:space="preserve">    </w:t>
            </w:r>
            <w:r w:rsidRPr="00B16C9C">
              <w:rPr>
                <w:rFonts w:hint="eastAsia"/>
                <w:sz w:val="24"/>
              </w:rPr>
              <w:t>名</w:t>
            </w:r>
          </w:p>
        </w:tc>
        <w:tc>
          <w:tcPr>
            <w:tcW w:w="2985" w:type="dxa"/>
            <w:vAlign w:val="center"/>
          </w:tcPr>
          <w:p w:rsidR="00FF4387" w:rsidRPr="00B16C9C" w:rsidRDefault="00FF4387" w:rsidP="00121CFA">
            <w:pPr>
              <w:jc w:val="center"/>
              <w:rPr>
                <w:sz w:val="24"/>
              </w:rPr>
            </w:pPr>
          </w:p>
        </w:tc>
        <w:tc>
          <w:tcPr>
            <w:tcW w:w="1508" w:type="dxa"/>
            <w:vAlign w:val="center"/>
          </w:tcPr>
          <w:p w:rsidR="00FF4387" w:rsidRPr="00B16C9C" w:rsidRDefault="00FF4387" w:rsidP="00121CFA">
            <w:pPr>
              <w:jc w:val="center"/>
              <w:rPr>
                <w:sz w:val="24"/>
              </w:rPr>
            </w:pPr>
            <w:r w:rsidRPr="00B16C9C">
              <w:rPr>
                <w:rFonts w:hint="eastAsia"/>
                <w:sz w:val="24"/>
              </w:rPr>
              <w:t>出生年月</w:t>
            </w:r>
          </w:p>
        </w:tc>
        <w:tc>
          <w:tcPr>
            <w:tcW w:w="2929" w:type="dxa"/>
            <w:vAlign w:val="center"/>
          </w:tcPr>
          <w:p w:rsidR="00FF4387" w:rsidRPr="00B16C9C" w:rsidRDefault="00FF4387" w:rsidP="00121CFA">
            <w:pPr>
              <w:ind w:right="113"/>
              <w:jc w:val="center"/>
              <w:rPr>
                <w:sz w:val="24"/>
              </w:rPr>
            </w:pPr>
          </w:p>
        </w:tc>
      </w:tr>
      <w:tr w:rsidR="00FF4387" w:rsidRPr="00B16C9C" w:rsidTr="00121CFA">
        <w:trPr>
          <w:cantSplit/>
          <w:trHeight w:val="446"/>
        </w:trPr>
        <w:tc>
          <w:tcPr>
            <w:tcW w:w="1215" w:type="dxa"/>
            <w:vAlign w:val="center"/>
          </w:tcPr>
          <w:p w:rsidR="00FF4387" w:rsidRPr="00B16C9C" w:rsidRDefault="00FF4387" w:rsidP="00121CFA">
            <w:pPr>
              <w:jc w:val="center"/>
              <w:rPr>
                <w:sz w:val="24"/>
              </w:rPr>
            </w:pPr>
            <w:r w:rsidRPr="00B16C9C">
              <w:rPr>
                <w:rFonts w:hint="eastAsia"/>
                <w:sz w:val="24"/>
              </w:rPr>
              <w:t>性</w:t>
            </w:r>
            <w:r w:rsidRPr="00B16C9C">
              <w:rPr>
                <w:sz w:val="24"/>
              </w:rPr>
              <w:t xml:space="preserve">    </w:t>
            </w:r>
            <w:r w:rsidRPr="00B16C9C">
              <w:rPr>
                <w:rFonts w:hint="eastAsia"/>
                <w:sz w:val="24"/>
              </w:rPr>
              <w:t>别</w:t>
            </w:r>
          </w:p>
        </w:tc>
        <w:tc>
          <w:tcPr>
            <w:tcW w:w="2985" w:type="dxa"/>
            <w:vAlign w:val="center"/>
          </w:tcPr>
          <w:p w:rsidR="00FF4387" w:rsidRPr="00B16C9C" w:rsidRDefault="00FF4387" w:rsidP="00121CFA">
            <w:pPr>
              <w:jc w:val="center"/>
              <w:rPr>
                <w:sz w:val="24"/>
              </w:rPr>
            </w:pPr>
          </w:p>
        </w:tc>
        <w:tc>
          <w:tcPr>
            <w:tcW w:w="1508" w:type="dxa"/>
            <w:vAlign w:val="center"/>
          </w:tcPr>
          <w:p w:rsidR="00FF4387" w:rsidRPr="00B16C9C" w:rsidRDefault="00FF4387" w:rsidP="00121CFA">
            <w:pPr>
              <w:jc w:val="center"/>
              <w:rPr>
                <w:sz w:val="24"/>
              </w:rPr>
            </w:pPr>
            <w:r w:rsidRPr="00B16C9C">
              <w:rPr>
                <w:rFonts w:hint="eastAsia"/>
                <w:sz w:val="24"/>
              </w:rPr>
              <w:t>政治面貌</w:t>
            </w:r>
          </w:p>
        </w:tc>
        <w:tc>
          <w:tcPr>
            <w:tcW w:w="2929" w:type="dxa"/>
            <w:vAlign w:val="center"/>
          </w:tcPr>
          <w:p w:rsidR="00FF4387" w:rsidRPr="00B16C9C" w:rsidRDefault="00FF4387" w:rsidP="00121CFA">
            <w:pPr>
              <w:jc w:val="center"/>
              <w:rPr>
                <w:sz w:val="24"/>
              </w:rPr>
            </w:pPr>
          </w:p>
        </w:tc>
      </w:tr>
      <w:tr w:rsidR="00FF4387" w:rsidRPr="00B16C9C" w:rsidTr="00121CFA">
        <w:trPr>
          <w:cantSplit/>
          <w:trHeight w:val="446"/>
        </w:trPr>
        <w:tc>
          <w:tcPr>
            <w:tcW w:w="1215" w:type="dxa"/>
            <w:vAlign w:val="center"/>
          </w:tcPr>
          <w:p w:rsidR="00FF4387" w:rsidRPr="00B16C9C" w:rsidRDefault="00FF4387" w:rsidP="00121CFA">
            <w:pPr>
              <w:jc w:val="center"/>
              <w:rPr>
                <w:sz w:val="24"/>
              </w:rPr>
            </w:pPr>
            <w:r w:rsidRPr="00B16C9C">
              <w:rPr>
                <w:rFonts w:hint="eastAsia"/>
                <w:sz w:val="24"/>
              </w:rPr>
              <w:t>所在班级</w:t>
            </w:r>
          </w:p>
        </w:tc>
        <w:tc>
          <w:tcPr>
            <w:tcW w:w="2985" w:type="dxa"/>
            <w:vAlign w:val="center"/>
          </w:tcPr>
          <w:p w:rsidR="00FF4387" w:rsidRPr="00B16C9C" w:rsidRDefault="00FF4387" w:rsidP="00121CFA">
            <w:pPr>
              <w:rPr>
                <w:sz w:val="24"/>
              </w:rPr>
            </w:pPr>
          </w:p>
        </w:tc>
        <w:tc>
          <w:tcPr>
            <w:tcW w:w="1508" w:type="dxa"/>
            <w:vAlign w:val="center"/>
          </w:tcPr>
          <w:p w:rsidR="00FF4387" w:rsidRPr="00B16C9C" w:rsidRDefault="00FF4387" w:rsidP="00121CFA">
            <w:pPr>
              <w:jc w:val="center"/>
              <w:rPr>
                <w:sz w:val="24"/>
              </w:rPr>
            </w:pPr>
            <w:r w:rsidRPr="00B16C9C">
              <w:rPr>
                <w:rFonts w:hint="eastAsia"/>
                <w:sz w:val="24"/>
              </w:rPr>
              <w:t>担任职务</w:t>
            </w:r>
          </w:p>
        </w:tc>
        <w:tc>
          <w:tcPr>
            <w:tcW w:w="2929" w:type="dxa"/>
            <w:vAlign w:val="center"/>
          </w:tcPr>
          <w:p w:rsidR="00FF4387" w:rsidRPr="00B16C9C" w:rsidRDefault="00FF4387" w:rsidP="00121CFA">
            <w:pPr>
              <w:jc w:val="center"/>
              <w:rPr>
                <w:sz w:val="24"/>
              </w:rPr>
            </w:pPr>
          </w:p>
        </w:tc>
      </w:tr>
      <w:tr w:rsidR="00FF4387" w:rsidRPr="00B16C9C" w:rsidTr="006D17FE">
        <w:trPr>
          <w:cantSplit/>
          <w:trHeight w:val="4366"/>
        </w:trPr>
        <w:tc>
          <w:tcPr>
            <w:tcW w:w="1215" w:type="dxa"/>
            <w:textDirection w:val="tbRlV"/>
            <w:vAlign w:val="center"/>
          </w:tcPr>
          <w:p w:rsidR="00FF4387" w:rsidRPr="00B16C9C" w:rsidRDefault="00FF4387" w:rsidP="00FF4387">
            <w:pPr>
              <w:ind w:leftChars="187" w:left="31680" w:right="113"/>
              <w:jc w:val="center"/>
              <w:rPr>
                <w:sz w:val="24"/>
              </w:rPr>
            </w:pPr>
            <w:r w:rsidRPr="00B16C9C">
              <w:rPr>
                <w:rFonts w:hint="eastAsia"/>
                <w:sz w:val="24"/>
              </w:rPr>
              <w:t>主要事迹</w:t>
            </w:r>
          </w:p>
        </w:tc>
        <w:tc>
          <w:tcPr>
            <w:tcW w:w="7422" w:type="dxa"/>
            <w:gridSpan w:val="3"/>
            <w:vAlign w:val="center"/>
          </w:tcPr>
          <w:p w:rsidR="00FF4387" w:rsidRPr="000F135E" w:rsidRDefault="00FF4387" w:rsidP="00FF4387">
            <w:pPr>
              <w:spacing w:line="360" w:lineRule="auto"/>
              <w:ind w:firstLineChars="200" w:firstLine="31680"/>
              <w:rPr>
                <w:rFonts w:ascii="宋体"/>
                <w:szCs w:val="21"/>
              </w:rPr>
            </w:pPr>
          </w:p>
        </w:tc>
      </w:tr>
      <w:tr w:rsidR="00FF4387" w:rsidRPr="00B16C9C" w:rsidTr="00121CFA">
        <w:trPr>
          <w:cantSplit/>
          <w:trHeight w:val="2591"/>
        </w:trPr>
        <w:tc>
          <w:tcPr>
            <w:tcW w:w="1215" w:type="dxa"/>
            <w:textDirection w:val="tbRlV"/>
            <w:vAlign w:val="center"/>
          </w:tcPr>
          <w:p w:rsidR="00FF4387" w:rsidRPr="00B16C9C" w:rsidRDefault="00FF4387" w:rsidP="00FF4387">
            <w:pPr>
              <w:ind w:leftChars="54" w:left="31680" w:right="113"/>
              <w:jc w:val="center"/>
              <w:rPr>
                <w:sz w:val="24"/>
              </w:rPr>
            </w:pPr>
            <w:r w:rsidRPr="00B16C9C">
              <w:rPr>
                <w:rFonts w:hint="eastAsia"/>
                <w:sz w:val="24"/>
              </w:rPr>
              <w:t>学院党总支推荐意见</w:t>
            </w:r>
          </w:p>
        </w:tc>
        <w:tc>
          <w:tcPr>
            <w:tcW w:w="7422" w:type="dxa"/>
            <w:gridSpan w:val="3"/>
            <w:vAlign w:val="center"/>
          </w:tcPr>
          <w:p w:rsidR="00FF4387" w:rsidRPr="00B16C9C" w:rsidRDefault="00FF4387" w:rsidP="00121CFA">
            <w:pPr>
              <w:ind w:left="4535"/>
              <w:rPr>
                <w:sz w:val="24"/>
              </w:rPr>
            </w:pPr>
          </w:p>
          <w:p w:rsidR="00FF4387" w:rsidRPr="00B16C9C" w:rsidRDefault="00FF4387" w:rsidP="00121CFA">
            <w:pPr>
              <w:ind w:left="4535"/>
              <w:rPr>
                <w:sz w:val="24"/>
              </w:rPr>
            </w:pPr>
          </w:p>
          <w:p w:rsidR="00FF4387" w:rsidRPr="00B16C9C" w:rsidRDefault="00FF4387" w:rsidP="00121CFA">
            <w:pPr>
              <w:ind w:left="4535"/>
              <w:rPr>
                <w:sz w:val="24"/>
              </w:rPr>
            </w:pPr>
          </w:p>
          <w:p w:rsidR="00FF4387" w:rsidRPr="00B16C9C" w:rsidRDefault="00FF4387" w:rsidP="00121CFA">
            <w:pPr>
              <w:ind w:left="4535"/>
              <w:rPr>
                <w:sz w:val="24"/>
              </w:rPr>
            </w:pPr>
          </w:p>
          <w:p w:rsidR="00FF4387" w:rsidRPr="00B16C9C" w:rsidRDefault="00FF4387" w:rsidP="00121CFA">
            <w:pPr>
              <w:ind w:left="4535"/>
              <w:rPr>
                <w:sz w:val="24"/>
              </w:rPr>
            </w:pPr>
          </w:p>
          <w:p w:rsidR="00FF4387" w:rsidRPr="00B16C9C" w:rsidRDefault="00FF4387" w:rsidP="00FF4387">
            <w:pPr>
              <w:ind w:firstLineChars="1900" w:firstLine="31680"/>
              <w:rPr>
                <w:sz w:val="24"/>
              </w:rPr>
            </w:pPr>
            <w:r w:rsidRPr="00B16C9C">
              <w:rPr>
                <w:rFonts w:hint="eastAsia"/>
                <w:sz w:val="24"/>
              </w:rPr>
              <w:t>二级学院党总支盖章</w:t>
            </w:r>
          </w:p>
          <w:p w:rsidR="00FF4387" w:rsidRPr="00B16C9C" w:rsidRDefault="00FF4387" w:rsidP="00FF4387">
            <w:pPr>
              <w:ind w:firstLineChars="2100" w:firstLine="31680"/>
              <w:rPr>
                <w:sz w:val="24"/>
              </w:rPr>
            </w:pPr>
            <w:r w:rsidRPr="00B16C9C">
              <w:rPr>
                <w:rFonts w:hint="eastAsia"/>
                <w:sz w:val="24"/>
              </w:rPr>
              <w:t>年</w:t>
            </w:r>
            <w:r w:rsidRPr="00B16C9C">
              <w:rPr>
                <w:sz w:val="24"/>
              </w:rPr>
              <w:t xml:space="preserve">  </w:t>
            </w:r>
            <w:r w:rsidRPr="00B16C9C">
              <w:rPr>
                <w:rFonts w:hint="eastAsia"/>
                <w:sz w:val="24"/>
              </w:rPr>
              <w:t>月</w:t>
            </w:r>
            <w:r w:rsidRPr="00B16C9C">
              <w:rPr>
                <w:sz w:val="24"/>
              </w:rPr>
              <w:t xml:space="preserve">  </w:t>
            </w:r>
            <w:r w:rsidRPr="00B16C9C">
              <w:rPr>
                <w:rFonts w:hint="eastAsia"/>
                <w:sz w:val="24"/>
              </w:rPr>
              <w:t>日</w:t>
            </w:r>
          </w:p>
        </w:tc>
      </w:tr>
      <w:tr w:rsidR="00FF4387" w:rsidRPr="00B16C9C" w:rsidTr="006D17FE">
        <w:trPr>
          <w:cantSplit/>
          <w:trHeight w:val="2375"/>
        </w:trPr>
        <w:tc>
          <w:tcPr>
            <w:tcW w:w="1215" w:type="dxa"/>
            <w:textDirection w:val="tbRlV"/>
            <w:vAlign w:val="center"/>
          </w:tcPr>
          <w:p w:rsidR="00FF4387" w:rsidRPr="00B16C9C" w:rsidRDefault="00FF4387" w:rsidP="00FF4387">
            <w:pPr>
              <w:ind w:leftChars="54" w:left="31680" w:right="113"/>
              <w:rPr>
                <w:sz w:val="24"/>
              </w:rPr>
            </w:pPr>
            <w:r w:rsidRPr="00B16C9C">
              <w:rPr>
                <w:rFonts w:hint="eastAsia"/>
                <w:sz w:val="24"/>
              </w:rPr>
              <w:t>学校党委审批意见</w:t>
            </w:r>
          </w:p>
        </w:tc>
        <w:tc>
          <w:tcPr>
            <w:tcW w:w="7422" w:type="dxa"/>
            <w:gridSpan w:val="3"/>
            <w:vAlign w:val="center"/>
          </w:tcPr>
          <w:p w:rsidR="00FF4387" w:rsidRPr="00B16C9C" w:rsidRDefault="00FF4387" w:rsidP="00121CFA">
            <w:pPr>
              <w:ind w:left="4535"/>
              <w:rPr>
                <w:sz w:val="24"/>
              </w:rPr>
            </w:pPr>
          </w:p>
          <w:p w:rsidR="00FF4387" w:rsidRPr="00B16C9C" w:rsidRDefault="00FF4387" w:rsidP="00121CFA">
            <w:pPr>
              <w:ind w:left="4535"/>
              <w:rPr>
                <w:sz w:val="24"/>
              </w:rPr>
            </w:pPr>
          </w:p>
          <w:p w:rsidR="00FF4387" w:rsidRPr="00B16C9C" w:rsidRDefault="00FF4387" w:rsidP="00121CFA">
            <w:pPr>
              <w:ind w:left="4535"/>
              <w:rPr>
                <w:sz w:val="24"/>
              </w:rPr>
            </w:pPr>
          </w:p>
          <w:p w:rsidR="00FF4387" w:rsidRPr="00B16C9C" w:rsidRDefault="00FF4387" w:rsidP="00121CFA">
            <w:pPr>
              <w:ind w:left="4535"/>
              <w:rPr>
                <w:sz w:val="24"/>
              </w:rPr>
            </w:pPr>
          </w:p>
          <w:p w:rsidR="00FF4387" w:rsidRPr="00B16C9C" w:rsidRDefault="00FF4387" w:rsidP="00FF4387">
            <w:pPr>
              <w:ind w:firstLineChars="200" w:firstLine="31680"/>
              <w:rPr>
                <w:sz w:val="24"/>
              </w:rPr>
            </w:pPr>
          </w:p>
          <w:p w:rsidR="00FF4387" w:rsidRPr="00B16C9C" w:rsidRDefault="00FF4387" w:rsidP="00FF4387">
            <w:pPr>
              <w:ind w:firstLineChars="2150" w:firstLine="31680"/>
              <w:rPr>
                <w:sz w:val="24"/>
              </w:rPr>
            </w:pPr>
            <w:r w:rsidRPr="00B16C9C">
              <w:rPr>
                <w:rFonts w:hint="eastAsia"/>
                <w:sz w:val="24"/>
              </w:rPr>
              <w:t>学校党委盖章</w:t>
            </w:r>
          </w:p>
          <w:p w:rsidR="00FF4387" w:rsidRPr="00B16C9C" w:rsidRDefault="00FF4387" w:rsidP="00FF4387">
            <w:pPr>
              <w:ind w:firstLineChars="2200" w:firstLine="31680"/>
              <w:rPr>
                <w:sz w:val="24"/>
              </w:rPr>
            </w:pPr>
            <w:r w:rsidRPr="00B16C9C">
              <w:rPr>
                <w:rFonts w:hint="eastAsia"/>
                <w:sz w:val="24"/>
              </w:rPr>
              <w:t>年</w:t>
            </w:r>
            <w:r w:rsidRPr="00B16C9C">
              <w:rPr>
                <w:sz w:val="24"/>
              </w:rPr>
              <w:t xml:space="preserve">  </w:t>
            </w:r>
            <w:r w:rsidRPr="00B16C9C">
              <w:rPr>
                <w:rFonts w:hint="eastAsia"/>
                <w:sz w:val="24"/>
              </w:rPr>
              <w:t>月</w:t>
            </w:r>
            <w:r w:rsidRPr="00B16C9C">
              <w:rPr>
                <w:sz w:val="24"/>
              </w:rPr>
              <w:t xml:space="preserve">  </w:t>
            </w:r>
            <w:r w:rsidRPr="00B16C9C">
              <w:rPr>
                <w:rFonts w:hint="eastAsia"/>
                <w:sz w:val="24"/>
              </w:rPr>
              <w:t>日</w:t>
            </w:r>
          </w:p>
        </w:tc>
      </w:tr>
      <w:tr w:rsidR="00FF4387" w:rsidRPr="00B16C9C" w:rsidTr="00121CFA">
        <w:trPr>
          <w:cantSplit/>
          <w:trHeight w:val="979"/>
        </w:trPr>
        <w:tc>
          <w:tcPr>
            <w:tcW w:w="1215" w:type="dxa"/>
            <w:textDirection w:val="tbRlV"/>
            <w:vAlign w:val="center"/>
          </w:tcPr>
          <w:p w:rsidR="00FF4387" w:rsidRPr="00B16C9C" w:rsidRDefault="00FF4387" w:rsidP="00121CFA">
            <w:pPr>
              <w:ind w:left="113"/>
              <w:jc w:val="center"/>
              <w:rPr>
                <w:sz w:val="24"/>
              </w:rPr>
            </w:pPr>
            <w:r w:rsidRPr="00B16C9C">
              <w:rPr>
                <w:rFonts w:hint="eastAsia"/>
                <w:sz w:val="24"/>
              </w:rPr>
              <w:t>备注</w:t>
            </w:r>
          </w:p>
        </w:tc>
        <w:tc>
          <w:tcPr>
            <w:tcW w:w="7422" w:type="dxa"/>
            <w:gridSpan w:val="3"/>
            <w:textDirection w:val="tbRlV"/>
            <w:vAlign w:val="center"/>
          </w:tcPr>
          <w:p w:rsidR="00FF4387" w:rsidRPr="00B16C9C" w:rsidRDefault="00FF4387" w:rsidP="00121CFA">
            <w:pPr>
              <w:ind w:left="4745"/>
              <w:rPr>
                <w:sz w:val="24"/>
              </w:rPr>
            </w:pPr>
          </w:p>
          <w:p w:rsidR="00FF4387" w:rsidRPr="00B16C9C" w:rsidRDefault="00FF4387" w:rsidP="00121CFA">
            <w:pPr>
              <w:ind w:left="4745"/>
              <w:rPr>
                <w:sz w:val="24"/>
              </w:rPr>
            </w:pPr>
          </w:p>
          <w:p w:rsidR="00FF4387" w:rsidRPr="00B16C9C" w:rsidRDefault="00FF4387" w:rsidP="00121CFA">
            <w:pPr>
              <w:ind w:left="4745"/>
              <w:rPr>
                <w:sz w:val="24"/>
              </w:rPr>
            </w:pPr>
          </w:p>
          <w:p w:rsidR="00FF4387" w:rsidRPr="00B16C9C" w:rsidRDefault="00FF4387" w:rsidP="00121CFA">
            <w:pPr>
              <w:ind w:left="4745"/>
              <w:rPr>
                <w:sz w:val="24"/>
              </w:rPr>
            </w:pPr>
          </w:p>
          <w:p w:rsidR="00FF4387" w:rsidRPr="00B16C9C" w:rsidRDefault="00FF4387" w:rsidP="00FF4387">
            <w:pPr>
              <w:ind w:firstLineChars="2150" w:firstLine="31680"/>
              <w:rPr>
                <w:sz w:val="24"/>
              </w:rPr>
            </w:pPr>
          </w:p>
          <w:p w:rsidR="00FF4387" w:rsidRPr="00B16C9C" w:rsidRDefault="00FF4387" w:rsidP="00121CFA">
            <w:pPr>
              <w:ind w:left="2045"/>
              <w:rPr>
                <w:sz w:val="24"/>
              </w:rPr>
            </w:pPr>
          </w:p>
          <w:p w:rsidR="00FF4387" w:rsidRPr="00B16C9C" w:rsidRDefault="00FF4387" w:rsidP="00121CFA">
            <w:pPr>
              <w:ind w:left="2045"/>
              <w:rPr>
                <w:sz w:val="24"/>
              </w:rPr>
            </w:pPr>
          </w:p>
          <w:p w:rsidR="00FF4387" w:rsidRPr="00B16C9C" w:rsidRDefault="00FF4387" w:rsidP="00121CFA">
            <w:pPr>
              <w:ind w:left="965"/>
              <w:rPr>
                <w:sz w:val="24"/>
              </w:rPr>
            </w:pPr>
          </w:p>
        </w:tc>
      </w:tr>
    </w:tbl>
    <w:p w:rsidR="00FF4387" w:rsidRPr="00E9765C" w:rsidRDefault="00FF4387" w:rsidP="00D96454"/>
    <w:sectPr w:rsidR="00FF4387" w:rsidRPr="00E9765C" w:rsidSect="000B2D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9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387" w:rsidRDefault="00FF4387" w:rsidP="00E10D5F">
      <w:r>
        <w:separator/>
      </w:r>
    </w:p>
  </w:endnote>
  <w:endnote w:type="continuationSeparator" w:id="0">
    <w:p w:rsidR="00FF4387" w:rsidRDefault="00FF4387" w:rsidP="00E10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87" w:rsidRDefault="00FF43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87" w:rsidRDefault="00FF43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87" w:rsidRDefault="00FF43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387" w:rsidRDefault="00FF4387" w:rsidP="00E10D5F">
      <w:r>
        <w:separator/>
      </w:r>
    </w:p>
  </w:footnote>
  <w:footnote w:type="continuationSeparator" w:id="0">
    <w:p w:rsidR="00FF4387" w:rsidRDefault="00FF4387" w:rsidP="00E10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87" w:rsidRDefault="00FF43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87" w:rsidRDefault="00FF4387" w:rsidP="00A4731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87" w:rsidRDefault="00FF43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721"/>
    <w:rsid w:val="00057E5E"/>
    <w:rsid w:val="000B2DE4"/>
    <w:rsid w:val="000B37D2"/>
    <w:rsid w:val="000E56B8"/>
    <w:rsid w:val="000F135E"/>
    <w:rsid w:val="00121CFA"/>
    <w:rsid w:val="00163DD3"/>
    <w:rsid w:val="00164264"/>
    <w:rsid w:val="001674CC"/>
    <w:rsid w:val="00196155"/>
    <w:rsid w:val="001C0819"/>
    <w:rsid w:val="002003E6"/>
    <w:rsid w:val="00203533"/>
    <w:rsid w:val="00204532"/>
    <w:rsid w:val="00210011"/>
    <w:rsid w:val="0028609B"/>
    <w:rsid w:val="002A139B"/>
    <w:rsid w:val="002B047D"/>
    <w:rsid w:val="002C053C"/>
    <w:rsid w:val="002F5C6C"/>
    <w:rsid w:val="00312ED2"/>
    <w:rsid w:val="003711E5"/>
    <w:rsid w:val="00390CAD"/>
    <w:rsid w:val="003B5184"/>
    <w:rsid w:val="003F5EF8"/>
    <w:rsid w:val="004447E7"/>
    <w:rsid w:val="0045241F"/>
    <w:rsid w:val="004C0A59"/>
    <w:rsid w:val="0056129C"/>
    <w:rsid w:val="0059416C"/>
    <w:rsid w:val="00594E7B"/>
    <w:rsid w:val="005A4371"/>
    <w:rsid w:val="0061219B"/>
    <w:rsid w:val="00644F6F"/>
    <w:rsid w:val="006A27BD"/>
    <w:rsid w:val="006D17FE"/>
    <w:rsid w:val="00701E8D"/>
    <w:rsid w:val="007149CD"/>
    <w:rsid w:val="00783D5B"/>
    <w:rsid w:val="007C5AF4"/>
    <w:rsid w:val="00805D98"/>
    <w:rsid w:val="008E6F3B"/>
    <w:rsid w:val="008F0CF4"/>
    <w:rsid w:val="00901D99"/>
    <w:rsid w:val="009A57E1"/>
    <w:rsid w:val="00A03C0C"/>
    <w:rsid w:val="00A47318"/>
    <w:rsid w:val="00A8313A"/>
    <w:rsid w:val="00A9463E"/>
    <w:rsid w:val="00B16C9C"/>
    <w:rsid w:val="00B26255"/>
    <w:rsid w:val="00B46F38"/>
    <w:rsid w:val="00B510E4"/>
    <w:rsid w:val="00B53712"/>
    <w:rsid w:val="00B95664"/>
    <w:rsid w:val="00C2672D"/>
    <w:rsid w:val="00C32EA1"/>
    <w:rsid w:val="00C4045E"/>
    <w:rsid w:val="00D24721"/>
    <w:rsid w:val="00D37508"/>
    <w:rsid w:val="00D42244"/>
    <w:rsid w:val="00D84DE8"/>
    <w:rsid w:val="00D96454"/>
    <w:rsid w:val="00E10D5F"/>
    <w:rsid w:val="00E12720"/>
    <w:rsid w:val="00E71532"/>
    <w:rsid w:val="00E74C8B"/>
    <w:rsid w:val="00E9765C"/>
    <w:rsid w:val="00F736E8"/>
    <w:rsid w:val="00FE30F5"/>
    <w:rsid w:val="00FF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8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0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0D5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10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0D5F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1642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94E7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4E7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224</TotalTime>
  <Pages>1</Pages>
  <Words>31</Words>
  <Characters>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夏海斌</dc:creator>
  <cp:keywords/>
  <dc:description/>
  <cp:lastModifiedBy>梅娇</cp:lastModifiedBy>
  <cp:revision>22</cp:revision>
  <dcterms:created xsi:type="dcterms:W3CDTF">2015-04-15T10:13:00Z</dcterms:created>
  <dcterms:modified xsi:type="dcterms:W3CDTF">2016-04-05T01:46:00Z</dcterms:modified>
</cp:coreProperties>
</file>